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2015-2020年中国绝缘胶市场供需及战略咨询报告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2015-2020年中国绝缘胶市场供需及战略咨询报告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2015-2020年中国绝缘胶市场供需及战略咨询报告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2015-2020年中国绝缘胶市场供需及战略咨询报告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