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2015-2020年中国车身反光膜市场分析预测及战略咨询报告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2015-2020年中国车身反光膜市场分析预测及战略咨询报告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2015-2020年中国车身反光膜市场分析预测及战略咨询报告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2015-2020年中国车身反光膜市场分析预测及战略咨询报告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