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2015-2020年我国防雷市场运行态势及投资策略报告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2015-2020年我国防雷市场运行态势及投资策略报告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2015-2020年我国防雷市场运行态势及投资策略报告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2015-2020年我国防雷市场运行态势及投资策略报告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