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2015-2020年中国流体螺旋管市场运行态势及投资策略报告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2015-2020年中国流体螺旋管市场运行态势及投资策略报告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2015-2020年中国流体螺旋管市场运行态势及投资策略报告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2015-2020年中国流体螺旋管市场运行态势及投资策略报告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