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2015-2020年中国双氧水市场分析预测及战略咨询报告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2015-2020年中国双氧水市场分析预测及战略咨询报告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2015-2020年中国双氧水市场分析预测及战略咨询报告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2015-2020年中国双氧水市场分析预测及战略咨询报告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