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2015-2020年中国钢琴培训市场监测及投资战略研究报告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2015-2020年中国钢琴培训市场监测及投资战略研究报告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2015-2020年中国钢琴培训市场监测及投资战略研究报告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2015-2020年中国钢琴培训市场监测及投资战略研究报告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252082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