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2015-2020年中国烘烤辅料市场监测及投资战略研究报告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2015-2020年中国烘烤辅料市场监测及投资战略研究报告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2015-2020年中国烘烤辅料市场监测及投资战略研究报告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2015-2020年中国烘烤辅料市场监测及投资战略研究报告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