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2015-2020年中国人才招聘市场分析预测及战略咨询报告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2015-2020年中国人才招聘市场分析预测及战略咨询报告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2015-2020年中国人才招聘市场分析预测及战略咨询报告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2015-2020年中国人才招聘市场分析预测及战略咨询报告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