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2015-2020年中国镭射收录机市场监测及投资战略研究报告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2015-2020年中国镭射收录机市场监测及投资战略研究报告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2015-2020年中国镭射收录机市场监测及投资战略研究报告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2015-2020年中国镭射收录机市场监测及投资战略研究报告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