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2015-2020年中国物流信息化市场监测及投资战略研究报告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2015-2020年中国物流信息化市场监测及投资战略研究报告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2015-2020年中国物流信息化市场监测及投资战略研究报告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https://www.icandata.com/view/252237.html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https://www.icandata.com/view/252237.html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2015-2020年中国物流信息化市场监测及投资战略研究报告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252237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