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2015-2020年中国桥架市场需求及投资前景评估报告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2015-2020年中国桥架市场需求及投资前景评估报告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2015-2020年中国桥架市场需求及投资前景评估报告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https://www.icandata.com/view/252512.html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https://www.icandata.com/view/252512.html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2015-2020年中国桥架市场需求及投资前景评估报告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252512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