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2015-2020年中国挖掘机市场监测及投资前景报告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2015-2020年中国挖掘机市场监测及投资前景报告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2015-2020年中国挖掘机市场监测及投资前景报告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2015-2020年中国挖掘机市场监测及投资前景报告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