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2015-2020年中国三元催化器市场深度评估及投资策略报告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2015-2020年中国三元催化器市场深度评估及投资策略报告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2015-2020年中国三元催化器市场深度评估及投资策略报告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2015-2020年中国三元催化器市场深度评估及投资策略报告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252623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