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2015-2020年中国五氧化二钒市场分析预测及投资战略研究报告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2015-2020年中国五氧化二钒市场分析预测及投资战略研究报告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2015-2020年中国五氧化二钒市场分析预测及投资战略研究报告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https://www.icandata.com/view/252625.html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https://www.icandata.com/view/252625.html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2015-2020年中国五氧化二钒市场分析预测及投资战略研究报告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252625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