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2015-2020年中国旅游车辆市场监测及投资前景分析报告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2015-2020年中国旅游车辆市场监测及投资前景分析报告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2015-2020年中国旅游车辆市场监测及投资前景分析报告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https://www.icandata.com/view/252634.html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https://www.icandata.com/view/252634.html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2015-2020年中国旅游车辆市场监测及投资前景分析报告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252634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