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2015-2020年中国古建筑市场研究与投资战略咨询报告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2015-2020年中国古建筑市场研究与投资战略咨询报告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2015-2020年中国古建筑市场研究与投资战略咨询报告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2015-2020年中国古建筑市场研究与投资战略咨询报告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