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2015-2020年中国不饱和树脂市场调查及未来发展趋势报告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2015-2020年中国不饱和树脂市场调查及未来发展趋势报告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2015-2020年中国不饱和树脂市场调查及未来发展趋势报告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2015-2020年中国不饱和树脂市场调查及未来发展趋势报告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252826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