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2015-2020年中国高铁打磨车市场分析与产业竞争格局报告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2015-2020年中国高铁打磨车市场分析与产业竞争格局报告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2015-2020年中国高铁打磨车市场分析与产业竞争格局报告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2015-2020年中国高铁打磨车市场分析与产业竞争格局报告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252869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