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2015-2020年中国金针菇市场运行态势及投资策略报告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2015-2020年中国金针菇市场运行态势及投资策略报告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2015-2020年中国金针菇市场运行态势及投资策略报告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2015-2020年中国金针菇市场运行态势及投资策略报告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253193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