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2015-2020年中国凡士林市场监测及投资战略研究报告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2015-2020年中国凡士林市场监测及投资战略研究报告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2015-2020年中国凡士林市场监测及投资战略研究报告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https://www.icandata.com/view/253484.html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https://www.icandata.com/view/253484.html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2015-2020年中国凡士林市场监测及投资战略研究报告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253484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