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2015-2020年中国图像传感器市场运行态势及投资策略报告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2015-2020年中国图像传感器市场运行态势及投资策略报告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2015-2020年中国图像传感器市场运行态势及投资策略报告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2015-2020年中国图像传感器市场运行态势及投资策略报告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