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2015-2020年中国音频信号器市场监测及投资前景分析报告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2015-2020年中国音频信号器市场监测及投资前景分析报告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2015-2020年中国音频信号器市场监测及投资前景分析报告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2015-2020年中国音频信号器市场监测及投资前景分析报告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253549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