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2015-2020年中国车用发动机市场分析预测及投资战略研究报告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2015-2020年中国车用发动机市场分析预测及投资战略研究报告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2015-2020年中国车用发动机市场分析预测及投资战略研究报告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https://www.icandata.com/view/253550.html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https://www.icandata.com/view/253550.html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2015-2020年中国车用发动机市场分析预测及投资战略研究报告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253550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