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2015-2020年中国糖料种植市场需求及投资前景评估报告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2015-2020年中国糖料种植市场需求及投资前景评估报告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2015-2020年中国糖料种植市场需求及投资前景评估报告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2015-2020年中国糖料种植市场需求及投资前景评估报告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253668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