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2015-2020年中国种衣剂市场运行态势及投资策略报告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2015-2020年中国种衣剂市场运行态势及投资策略报告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2015-2020年中国种衣剂市场运行态势及投资策略报告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2015-2020年中国种衣剂市场运行态势及投资策略报告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