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2015-2020年中国砷化镓市场监测及投资前景分析报告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2015-2020年中国砷化镓市场监测及投资前景分析报告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2015-2020年中国砷化镓市场监测及投资前景分析报告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https://www.icandata.com/view/253976.html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https://www.icandata.com/view/253976.html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2015-2020年中国砷化镓市场监测及投资前景分析报告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253976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