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2015-2020年中国BOSS系统市场深度评估及战略咨询报告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2015-2020年中国BOSS系统市场深度评估及战略咨询报告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2015-2020年中国BOSS系统市场深度评估及战略咨询报告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https://www.icandata.com/view/253988.html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https://www.icandata.com/view/253988.html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2015-2020年中国BOSS系统市场深度评估及战略咨询报告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253988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