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2015-2020年中国橡皮软线市场分析预测及战略咨询报告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2015-2020年中国橡皮软线市场分析预测及战略咨询报告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2015-2020年中国橡皮软线市场分析预测及战略咨询报告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https://www.icandata.com/view/254096.html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https://www.icandata.com/view/254096.html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2015-2020年中国橡皮软线市场分析预测及战略咨询报告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254096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