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2015-2020年中国电子真空器件市场深度评估及战略咨询报告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2015-2020年中国电子真空器件市场深度评估及战略咨询报告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2015-2020年中国电子真空器件市场深度评估及战略咨询报告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https://www.icandata.com/view/254269.html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https://www.icandata.com/view/254269.html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2015-2020年中国电子真空器件市场深度评估及战略咨询报告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254269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