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2015-2020年中国医药电商市场分析预测及投资战略研究报告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2015-2020年中国医药电商市场分析预测及投资战略研究报告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2015-2020年中国医药电商市场分析预测及投资战略研究报告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https://www.icandata.com/view/254278.html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https://www.icandata.com/view/254278.html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2015-2020年中国医药电商市场分析预测及投资战略研究报告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254278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