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2015-2020年中国木瓜蛋白酶市场分析预测及投资战略研究报告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2015-2020年中国木瓜蛋白酶市场分析预测及投资战略研究报告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2015-2020年中国木瓜蛋白酶市场分析预测及投资战略研究报告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2015-2020年中国木瓜蛋白酶市场分析预测及投资战略研究报告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254289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