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2015-2020年中国松籽果酱市场运行态势及投资策略报告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2015-2020年中国松籽果酱市场运行态势及投资策略报告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2015-2020年中国松籽果酱市场运行态势及投资策略报告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2015-2020年中国松籽果酱市场运行态势及投资策略报告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