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2015-2020年中国三轮车及配件市场分析及投资策略报告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2015-2020年中国三轮车及配件市场分析及投资策略报告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2015-2020年中国三轮车及配件市场分析及投资策略报告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2015-2020年中国三轮车及配件市场分析及投资策略报告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