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2015-2020年中国农用薄膜市场运行态势及投资策略报告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2015-2020年中国农用薄膜市场运行态势及投资策略报告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2015-2020年中国农用薄膜市场运行态势及投资策略报告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https://www.icandata.com/view/254540.html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https://www.icandata.com/view/254540.html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2015-2020年中国农用薄膜市场运行态势及投资策略报告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254540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