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2015-2020年中国罗布麻茶市场分析预测及投资战略研究报告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2015-2020年中国罗布麻茶市场分析预测及投资战略研究报告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2015-2020年中国罗布麻茶市场分析预测及投资战略研究报告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2015-2020年中国罗布麻茶市场分析预测及投资战略研究报告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