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2015-2020年中国猪鬃加工产业运行态势及投资策略报告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2015-2020年中国猪鬃加工产业运行态势及投资策略报告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2015-2020年中国猪鬃加工产业运行态势及投资策略报告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2015-2020年中国猪鬃加工产业运行态势及投资策略报告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254724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