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2015-2021年中国水稻壮秧剂市场监测及投资前景分析报告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2015-2021年中国水稻壮秧剂市场监测及投资前景分析报告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2015-2021年中国水稻壮秧剂市场监测及投资前景分析报告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2015-2021年中国水稻壮秧剂市场监测及投资前景分析报告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