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2015-2020年中国爬行动物生产市场运行态势及战略咨询报告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2015-2020年中国爬行动物生产市场运行态势及战略咨询报告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2015-2020年中国爬行动物生产市场运行态势及战略咨询报告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2015-2020年中国爬行动物生产市场运行态势及战略咨询报告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