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2015-2020年中国载波传播市场需求及投资前景评估报告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2015-2020年中国载波传播市场需求及投资前景评估报告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2015-2020年中国载波传播市场需求及投资前景评估报告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2015-2020年中国载波传播市场需求及投资前景评估报告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