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2015-2020年中国投影仪市场运行态势及投资策略报告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2015-2020年中国投影仪市场运行态势及投资策略报告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2015-2020年中国投影仪市场运行态势及投资策略报告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https://www.icandata.com/view/255063.html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https://www.icandata.com/view/255063.html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2015-2020年中国投影仪市场运行态势及投资策略报告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255063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