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2015-2020年中国黄砂糖市场监测及投资前景分析报告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2015-2020年中国黄砂糖市场监测及投资前景分析报告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2015-2020年中国黄砂糖市场监测及投资前景分析报告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https://www.icandata.com/view/255083.html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https://www.icandata.com/view/255083.html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2015-2020年中国黄砂糖市场监测及投资前景分析报告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255083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