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2015-2020年中国粘胶纤维市场运行态势及投资策略报告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2015-2020年中国粘胶纤维市场运行态势及投资策略报告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2015-2020年中国粘胶纤维市场运行态势及投资策略报告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2015-2020年中国粘胶纤维市场运行态势及投资策略报告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