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2015-2020年中国减速机产业监测及投资策略报告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2015-2020年中国减速机产业监测及投资策略报告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2015-2020年中国减速机产业监测及投资策略报告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2015-2020年中国减速机产业监测及投资策略报告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