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2015-2020年中国电视节目产业分析及发展前景报告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2015-2020年中国电视节目产业分析及发展前景报告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2015-2020年中国电视节目产业分析及发展前景报告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2015-2020年中国电视节目产业分析及发展前景报告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255507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