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2015-2020年中国硒鼓市场分析及投资策略报告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2015-2020年中国硒鼓市场分析及投资策略报告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2015-2020年中国硒鼓市场分析及投资策略报告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https://www.icandata.com/view/255585.html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https://www.icandata.com/view/255585.html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2015-2020年中国硒鼓市场分析及投资策略报告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255585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