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2015-2020年中国木制玩具行业调研及投资策略报告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2015-2020年中国木制玩具行业调研及投资策略报告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2015-2020年中国木制玩具行业调研及投资策略报告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https://www.icandata.com/view/255636.html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https://www.icandata.com/view/255636.html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2015-2020年中国木制玩具行业调研及投资策略报告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255636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