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2015-2020年中国凤眼西施兔市场深度评估及投资前景分析报告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2015-2020年中国凤眼西施兔市场深度评估及投资前景分析报告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2015-2020年中国凤眼西施兔市场深度评估及投资前景分析报告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https://www.icandata.com/view/255737.html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https://www.icandata.com/view/255737.html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2015-2020年中国凤眼西施兔市场深度评估及投资前景分析报告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255737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