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2015-2020年中国频普分析仪市场监测及投资前景分析报告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2015-2020年中国频普分析仪市场监测及投资前景分析报告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2015-2020年中国频普分析仪市场监测及投资前景分析报告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https://www.icandata.com/view/255738.html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2015-2020年中国频普分析仪市场监测及投资前景分析报告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255738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