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2015-2020年中国IT服务市场分析预测及投资战略研究报告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2015-2020年中国IT服务市场分析预测及投资战略研究报告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2015-2020年中国IT服务市场分析预测及投资战略研究报告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https://www.icandata.com/view/255768.html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https://www.icandata.com/view/255768.html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2015-2020年中国IT服务市场分析预测及投资战略研究报告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255768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