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2015-2020年中国硅钼棒市场分析预测及投资战略研究报告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2015-2020年中国硅钼棒市场分析预测及投资战略研究报告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2015-2020年中国硅钼棒市场分析预测及投资战略研究报告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https://www.icandata.com/view/255787.html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https://www.icandata.com/view/255787.html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2015-2020年中国硅钼棒市场分析预测及投资战略研究报告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255787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